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DE8B" w14:textId="77777777" w:rsidR="00FE067E" w:rsidRDefault="00CD36CF" w:rsidP="00EF6030">
      <w:pPr>
        <w:pStyle w:val="TitlePageOrigin"/>
      </w:pPr>
      <w:r>
        <w:t>WEST virginia legislature</w:t>
      </w:r>
    </w:p>
    <w:p w14:paraId="68E16378" w14:textId="77777777" w:rsidR="00CD36CF" w:rsidRDefault="00CD36CF" w:rsidP="00EF6030">
      <w:pPr>
        <w:pStyle w:val="TitlePageSession"/>
      </w:pPr>
      <w:r>
        <w:t>20</w:t>
      </w:r>
      <w:r w:rsidR="006565E8">
        <w:t>2</w:t>
      </w:r>
      <w:r w:rsidR="00AE27A7">
        <w:t>5</w:t>
      </w:r>
      <w:r>
        <w:t xml:space="preserve"> regular session</w:t>
      </w:r>
    </w:p>
    <w:p w14:paraId="29B1DECB" w14:textId="77777777" w:rsidR="00CD36CF" w:rsidRDefault="00C20560" w:rsidP="00EF6030">
      <w:pPr>
        <w:pStyle w:val="TitlePageBillPrefix"/>
      </w:pPr>
      <w:sdt>
        <w:sdtPr>
          <w:tag w:val="IntroDate"/>
          <w:id w:val="-1236936958"/>
          <w:placeholder>
            <w:docPart w:val="89124CD3E20B4620BE0F718A7710FC46"/>
          </w:placeholder>
          <w:text/>
        </w:sdtPr>
        <w:sdtEndPr/>
        <w:sdtContent>
          <w:r w:rsidR="00AC3B58">
            <w:t>Committee Substitute</w:t>
          </w:r>
        </w:sdtContent>
      </w:sdt>
    </w:p>
    <w:p w14:paraId="27BCD050" w14:textId="77777777" w:rsidR="00AC3B58" w:rsidRPr="00AC3B58" w:rsidRDefault="00AC3B58" w:rsidP="00EF6030">
      <w:pPr>
        <w:pStyle w:val="TitlePageBillPrefix"/>
      </w:pPr>
      <w:r>
        <w:t>for</w:t>
      </w:r>
    </w:p>
    <w:p w14:paraId="11905A3E" w14:textId="77777777" w:rsidR="00CD36CF" w:rsidRDefault="00C20560" w:rsidP="00EF6030">
      <w:pPr>
        <w:pStyle w:val="BillNumber"/>
      </w:pPr>
      <w:sdt>
        <w:sdtPr>
          <w:tag w:val="Chamber"/>
          <w:id w:val="893011969"/>
          <w:lock w:val="sdtLocked"/>
          <w:placeholder>
            <w:docPart w:val="2359EF89CC6B45F2BC91A0E1191C740B"/>
          </w:placeholder>
          <w:dropDownList>
            <w:listItem w:displayText="House" w:value="House"/>
            <w:listItem w:displayText="Senate" w:value="Senate"/>
          </w:dropDownList>
        </w:sdtPr>
        <w:sdtEndPr/>
        <w:sdtContent>
          <w:r w:rsidR="00330B12">
            <w:t>Senate</w:t>
          </w:r>
        </w:sdtContent>
      </w:sdt>
      <w:r w:rsidR="00303684">
        <w:t xml:space="preserve"> </w:t>
      </w:r>
      <w:r w:rsidR="00CD36CF">
        <w:t xml:space="preserve">Bill </w:t>
      </w:r>
      <w:sdt>
        <w:sdtPr>
          <w:tag w:val="BNum"/>
          <w:id w:val="1645317809"/>
          <w:lock w:val="sdtLocked"/>
          <w:placeholder>
            <w:docPart w:val="25D4C4666309430485D6159C610B3CAB"/>
          </w:placeholder>
          <w:text/>
        </w:sdtPr>
        <w:sdtEndPr/>
        <w:sdtContent>
          <w:r w:rsidR="00330B12" w:rsidRPr="00330B12">
            <w:t>85</w:t>
          </w:r>
        </w:sdtContent>
      </w:sdt>
    </w:p>
    <w:p w14:paraId="69E2B372" w14:textId="4ED761D4" w:rsidR="00330B12" w:rsidRDefault="00330B12" w:rsidP="00EF6030">
      <w:pPr>
        <w:pStyle w:val="References"/>
        <w:rPr>
          <w:smallCaps/>
        </w:rPr>
      </w:pPr>
      <w:r>
        <w:rPr>
          <w:smallCaps/>
        </w:rPr>
        <w:t>By Senators Rucker, Roberts, Rose, Willis</w:t>
      </w:r>
      <w:r w:rsidR="00DA4349">
        <w:rPr>
          <w:smallCaps/>
        </w:rPr>
        <w:t>, Taylor, Helton</w:t>
      </w:r>
      <w:r w:rsidR="00FE5EFA">
        <w:rPr>
          <w:smallCaps/>
        </w:rPr>
        <w:t>, and Bartlett</w:t>
      </w:r>
    </w:p>
    <w:p w14:paraId="2237FC47" w14:textId="77777777" w:rsidR="00E57164" w:rsidRDefault="00CD36CF" w:rsidP="00EF6030">
      <w:pPr>
        <w:pStyle w:val="References"/>
        <w:sectPr w:rsidR="00E57164" w:rsidSect="00330B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3E37471AC8246CDA941382A976F0E52"/>
          </w:placeholder>
          <w:text/>
        </w:sdtPr>
        <w:sdtEndPr/>
        <w:sdtContent>
          <w:r w:rsidR="001A0F92">
            <w:t xml:space="preserve">March </w:t>
          </w:r>
          <w:r w:rsidR="008C1089">
            <w:t>2</w:t>
          </w:r>
          <w:r w:rsidR="003C282D">
            <w:t>8</w:t>
          </w:r>
          <w:r w:rsidR="001A0F92">
            <w:t>, 2025</w:t>
          </w:r>
        </w:sdtContent>
      </w:sdt>
      <w:r w:rsidR="00EC1FC5">
        <w:t xml:space="preserve">, from the Committee on </w:t>
      </w:r>
      <w:sdt>
        <w:sdtPr>
          <w:tag w:val="References"/>
          <w:id w:val="-1043047873"/>
          <w:placeholder>
            <w:docPart w:val="20E3D0CE5441488C9AC42AA9EB3A8222"/>
          </w:placeholder>
          <w:text w:multiLine="1"/>
        </w:sdtPr>
        <w:sdtEndPr/>
        <w:sdtContent>
          <w:r w:rsidR="001A0F92">
            <w:t>the Judiciary</w:t>
          </w:r>
        </w:sdtContent>
      </w:sdt>
      <w:r>
        <w:t>]</w:t>
      </w:r>
    </w:p>
    <w:p w14:paraId="390AFBB9" w14:textId="41E4B7D7" w:rsidR="00330B12" w:rsidRDefault="00330B12" w:rsidP="00EF6030">
      <w:pPr>
        <w:pStyle w:val="References"/>
      </w:pPr>
    </w:p>
    <w:p w14:paraId="7567C3D7" w14:textId="77777777" w:rsidR="00330B12" w:rsidRDefault="00330B12" w:rsidP="00330B12">
      <w:pPr>
        <w:pStyle w:val="TitlePageOrigin"/>
      </w:pPr>
    </w:p>
    <w:p w14:paraId="28D114EE" w14:textId="77777777" w:rsidR="00330B12" w:rsidRPr="00E91F21" w:rsidRDefault="00330B12" w:rsidP="00330B12">
      <w:pPr>
        <w:pStyle w:val="TitlePageOrigin"/>
        <w:rPr>
          <w:color w:val="auto"/>
        </w:rPr>
      </w:pPr>
    </w:p>
    <w:p w14:paraId="781CB1D2" w14:textId="40AA25F9" w:rsidR="00330B12" w:rsidRPr="00E91F21" w:rsidRDefault="00330B12" w:rsidP="00E57164">
      <w:pPr>
        <w:pStyle w:val="TitleSection"/>
        <w:rPr>
          <w:color w:val="auto"/>
        </w:rPr>
      </w:pPr>
      <w:r w:rsidRPr="00E91F21">
        <w:rPr>
          <w:color w:val="auto"/>
        </w:rPr>
        <w:lastRenderedPageBreak/>
        <w:t xml:space="preserve">A BILL to amend and reenact §16-2R-2 of the Code of West Virginia, 1931, as amended; and to amend </w:t>
      </w:r>
      <w:r>
        <w:rPr>
          <w:color w:val="auto"/>
        </w:rPr>
        <w:t>the</w:t>
      </w:r>
      <w:r w:rsidRPr="00E91F21">
        <w:rPr>
          <w:color w:val="auto"/>
        </w:rPr>
        <w:t xml:space="preserve"> code by adding </w:t>
      </w:r>
      <w:r w:rsidR="00F43487">
        <w:rPr>
          <w:color w:val="auto"/>
        </w:rPr>
        <w:t xml:space="preserve">a </w:t>
      </w:r>
      <w:r w:rsidRPr="00E91F21">
        <w:rPr>
          <w:color w:val="auto"/>
        </w:rPr>
        <w:t>new section, designated §16-2R-10, relating t</w:t>
      </w:r>
      <w:r w:rsidR="00C64601">
        <w:rPr>
          <w:color w:val="auto"/>
        </w:rPr>
        <w:t>o</w:t>
      </w:r>
      <w:r w:rsidR="001A0F92">
        <w:rPr>
          <w:color w:val="auto"/>
        </w:rPr>
        <w:t xml:space="preserve"> </w:t>
      </w:r>
      <w:r w:rsidRPr="00E91F21">
        <w:rPr>
          <w:color w:val="auto"/>
        </w:rPr>
        <w:t xml:space="preserve">prohibiting </w:t>
      </w:r>
      <w:r w:rsidR="00C44859">
        <w:rPr>
          <w:color w:val="auto"/>
        </w:rPr>
        <w:t>mailing of abortifacients</w:t>
      </w:r>
      <w:r w:rsidR="00C64601">
        <w:rPr>
          <w:color w:val="auto"/>
        </w:rPr>
        <w:t xml:space="preserve">; </w:t>
      </w:r>
      <w:r w:rsidR="00C44859">
        <w:rPr>
          <w:color w:val="auto"/>
        </w:rPr>
        <w:t>prohibiting placing abortifacients</w:t>
      </w:r>
      <w:r w:rsidR="008C5809">
        <w:rPr>
          <w:color w:val="auto"/>
        </w:rPr>
        <w:t xml:space="preserve"> in the stream of commerce</w:t>
      </w:r>
      <w:r w:rsidR="00C64601">
        <w:rPr>
          <w:color w:val="auto"/>
        </w:rPr>
        <w:t xml:space="preserve">; </w:t>
      </w:r>
      <w:r w:rsidR="00C44859">
        <w:rPr>
          <w:color w:val="auto"/>
        </w:rPr>
        <w:t xml:space="preserve">prohibiting </w:t>
      </w:r>
      <w:r w:rsidR="008C5809">
        <w:rPr>
          <w:color w:val="auto"/>
        </w:rPr>
        <w:t>prescribing</w:t>
      </w:r>
      <w:r w:rsidR="00C44859">
        <w:rPr>
          <w:color w:val="auto"/>
        </w:rPr>
        <w:t xml:space="preserve"> </w:t>
      </w:r>
      <w:r w:rsidRPr="00E91F21">
        <w:rPr>
          <w:color w:val="auto"/>
        </w:rPr>
        <w:t>abortifacients</w:t>
      </w:r>
      <w:r>
        <w:rPr>
          <w:color w:val="auto"/>
        </w:rPr>
        <w:t xml:space="preserve">; </w:t>
      </w:r>
      <w:r w:rsidR="00C64601">
        <w:rPr>
          <w:color w:val="auto"/>
        </w:rPr>
        <w:t xml:space="preserve">prohibiting dissemination of abortifacients without </w:t>
      </w:r>
      <w:r w:rsidR="00ED740B">
        <w:rPr>
          <w:color w:val="auto"/>
        </w:rPr>
        <w:t xml:space="preserve">lawfully valid </w:t>
      </w:r>
      <w:r w:rsidR="00C64601">
        <w:rPr>
          <w:color w:val="auto"/>
        </w:rPr>
        <w:t>prescription; defining terms; creating</w:t>
      </w:r>
      <w:r w:rsidRPr="00E91F21">
        <w:rPr>
          <w:color w:val="auto"/>
        </w:rPr>
        <w:t xml:space="preserve"> criminal penalties</w:t>
      </w:r>
      <w:r w:rsidR="008C443F">
        <w:rPr>
          <w:color w:val="auto"/>
        </w:rPr>
        <w:t>;</w:t>
      </w:r>
      <w:r w:rsidR="00C64601">
        <w:rPr>
          <w:color w:val="auto"/>
        </w:rPr>
        <w:t xml:space="preserve"> </w:t>
      </w:r>
      <w:r w:rsidR="008C5809">
        <w:rPr>
          <w:color w:val="auto"/>
        </w:rPr>
        <w:t>providing for revocation of medical license in certain circumstances;</w:t>
      </w:r>
      <w:r w:rsidR="005F13D2">
        <w:rPr>
          <w:color w:val="auto"/>
        </w:rPr>
        <w:t xml:space="preserve"> </w:t>
      </w:r>
      <w:r w:rsidR="00ED740B">
        <w:rPr>
          <w:color w:val="auto"/>
        </w:rPr>
        <w:t>providing exceptions</w:t>
      </w:r>
      <w:r w:rsidR="005E1100">
        <w:rPr>
          <w:color w:val="auto"/>
        </w:rPr>
        <w:t xml:space="preserve">; </w:t>
      </w:r>
      <w:r w:rsidR="00454DC0">
        <w:rPr>
          <w:color w:val="auto"/>
        </w:rPr>
        <w:t xml:space="preserve">and </w:t>
      </w:r>
      <w:r w:rsidRPr="00E91F21">
        <w:rPr>
          <w:color w:val="auto"/>
        </w:rPr>
        <w:t>creating severability.</w:t>
      </w:r>
    </w:p>
    <w:p w14:paraId="7FDEAA70" w14:textId="77777777" w:rsidR="00330B12" w:rsidRPr="00E91F21" w:rsidRDefault="00330B12" w:rsidP="00E57164">
      <w:pPr>
        <w:pStyle w:val="EnactingClause"/>
        <w:rPr>
          <w:color w:val="auto"/>
        </w:rPr>
      </w:pPr>
      <w:r w:rsidRPr="00E91F21">
        <w:rPr>
          <w:color w:val="auto"/>
        </w:rPr>
        <w:t>Be it enacted by the Legislature of West Virginia:</w:t>
      </w:r>
    </w:p>
    <w:p w14:paraId="1C3D9349" w14:textId="77777777" w:rsidR="00330B12" w:rsidRPr="00E91F21" w:rsidRDefault="00330B12" w:rsidP="00E57164">
      <w:pPr>
        <w:pStyle w:val="EnactingClause"/>
        <w:rPr>
          <w:color w:val="auto"/>
        </w:rPr>
        <w:sectPr w:rsidR="00330B12" w:rsidRPr="00E91F21" w:rsidSect="00E57164">
          <w:pgSz w:w="12240" w:h="15840" w:code="1"/>
          <w:pgMar w:top="1440" w:right="1440" w:bottom="1440" w:left="1440" w:header="720" w:footer="720" w:gutter="0"/>
          <w:lnNumType w:countBy="1" w:restart="newSection"/>
          <w:pgNumType w:start="0"/>
          <w:cols w:space="720"/>
          <w:titlePg/>
          <w:docGrid w:linePitch="360"/>
        </w:sectPr>
      </w:pPr>
    </w:p>
    <w:p w14:paraId="01481018" w14:textId="77777777" w:rsidR="00330B12" w:rsidRPr="00E91F21" w:rsidRDefault="00330B12" w:rsidP="00E57164">
      <w:pPr>
        <w:pStyle w:val="ArticleHeading"/>
        <w:widowControl/>
        <w:rPr>
          <w:color w:val="auto"/>
        </w:rPr>
        <w:sectPr w:rsidR="00330B12" w:rsidRPr="00E91F21" w:rsidSect="00330B12">
          <w:type w:val="continuous"/>
          <w:pgSz w:w="12240" w:h="15840" w:code="1"/>
          <w:pgMar w:top="1440" w:right="1440" w:bottom="1440" w:left="1440" w:header="720" w:footer="720" w:gutter="0"/>
          <w:lnNumType w:countBy="1" w:restart="newSection"/>
          <w:cols w:space="720"/>
          <w:titlePg/>
          <w:docGrid w:linePitch="360"/>
        </w:sectPr>
      </w:pPr>
      <w:r w:rsidRPr="00E91F21">
        <w:rPr>
          <w:color w:val="auto"/>
        </w:rPr>
        <w:t>article 2r. unborn child protection act.</w:t>
      </w:r>
    </w:p>
    <w:p w14:paraId="449E2184" w14:textId="77777777" w:rsidR="00330B12" w:rsidRPr="00E91F21" w:rsidRDefault="00330B12" w:rsidP="00E57164">
      <w:pPr>
        <w:pStyle w:val="SectionHeading"/>
        <w:widowControl/>
        <w:rPr>
          <w:color w:val="auto"/>
        </w:rPr>
        <w:sectPr w:rsidR="00330B12" w:rsidRPr="00E91F21" w:rsidSect="00330B12">
          <w:type w:val="continuous"/>
          <w:pgSz w:w="12240" w:h="15840" w:code="1"/>
          <w:pgMar w:top="1440" w:right="1440" w:bottom="1440" w:left="1440" w:header="720" w:footer="720" w:gutter="0"/>
          <w:lnNumType w:countBy="1" w:restart="newSection"/>
          <w:cols w:space="720"/>
          <w:titlePg/>
          <w:docGrid w:linePitch="360"/>
        </w:sectPr>
      </w:pPr>
      <w:r w:rsidRPr="00E91F21">
        <w:rPr>
          <w:color w:val="auto"/>
        </w:rPr>
        <w:t>§16-2R-2. Definitions.</w:t>
      </w:r>
    </w:p>
    <w:p w14:paraId="017892A9" w14:textId="77777777" w:rsidR="00330B12" w:rsidRPr="00E91F21" w:rsidRDefault="00330B12" w:rsidP="00E57164">
      <w:pPr>
        <w:pStyle w:val="SectionBody"/>
        <w:widowControl/>
        <w:rPr>
          <w:color w:val="auto"/>
        </w:rPr>
      </w:pPr>
      <w:r w:rsidRPr="00E91F21">
        <w:rPr>
          <w:color w:val="auto"/>
        </w:rPr>
        <w:t>The definitions set forth in this section are controlling for purposes of this article and of this code, irrespective of terms used in medical coding, notations, or billing documents. For purposes of this article:</w:t>
      </w:r>
    </w:p>
    <w:p w14:paraId="099F03D6" w14:textId="7616FED9" w:rsidR="00330B12" w:rsidRPr="00E91F21" w:rsidRDefault="00330B12" w:rsidP="00E57164">
      <w:pPr>
        <w:pStyle w:val="SectionBody"/>
        <w:widowControl/>
        <w:rPr>
          <w:color w:val="auto"/>
          <w:u w:val="single"/>
        </w:rPr>
      </w:pPr>
      <w:r w:rsidRPr="00E91F21">
        <w:rPr>
          <w:color w:val="auto"/>
          <w:u w:val="single"/>
        </w:rPr>
        <w:t>"Abortifacient" means any</w:t>
      </w:r>
      <w:r w:rsidR="00D31B16">
        <w:rPr>
          <w:color w:val="auto"/>
          <w:u w:val="single"/>
        </w:rPr>
        <w:t xml:space="preserve"> </w:t>
      </w:r>
      <w:r w:rsidR="00D31B16" w:rsidRPr="00D31B16">
        <w:rPr>
          <w:color w:val="auto"/>
          <w:u w:val="single"/>
        </w:rPr>
        <w:t>chemical or drug prescribed or dispensed with the intent of causing an abortion</w:t>
      </w:r>
      <w:r w:rsidRPr="00E91F21">
        <w:rPr>
          <w:color w:val="auto"/>
          <w:u w:val="single"/>
        </w:rPr>
        <w:t>.</w:t>
      </w:r>
    </w:p>
    <w:p w14:paraId="3462E330" w14:textId="77777777" w:rsidR="00330B12" w:rsidRPr="00E91F21" w:rsidRDefault="00330B12" w:rsidP="00E57164">
      <w:pPr>
        <w:pStyle w:val="SectionBody"/>
        <w:widowControl/>
        <w:rPr>
          <w:color w:val="auto"/>
        </w:rPr>
      </w:pPr>
      <w:r w:rsidRPr="00E91F21">
        <w:rPr>
          <w:color w:val="auto"/>
        </w:rPr>
        <w:t>"</w:t>
      </w:r>
      <w:bookmarkStart w:id="0" w:name="_Hlk109634187"/>
      <w:r w:rsidRPr="00E91F21">
        <w:rPr>
          <w:color w:val="auto"/>
        </w:rPr>
        <w:t>Abortion" means the use of any instrument, medicine, drug, or any other substance or device with intent to terminate the pregnancy</w:t>
      </w:r>
      <w:bookmarkEnd w:id="0"/>
      <w:r w:rsidRPr="00E91F21">
        <w:rPr>
          <w:color w:val="auto"/>
        </w:rPr>
        <w:t xml:space="preserve"> of a patient known to be pregnant and with intent to cause the death and expulsion or removal of an embryo or a fetus. This term does not include the terms "intrauterine fetal demise</w:t>
      </w:r>
      <w:proofErr w:type="gramStart"/>
      <w:r w:rsidRPr="00E91F21">
        <w:rPr>
          <w:color w:val="auto"/>
        </w:rPr>
        <w:t>"</w:t>
      </w:r>
      <w:proofErr w:type="gramEnd"/>
      <w:r w:rsidRPr="00E91F21">
        <w:rPr>
          <w:color w:val="auto"/>
        </w:rPr>
        <w:t xml:space="preserve"> or "stillbirth" or "miscarriage" as defined in this section. </w:t>
      </w:r>
    </w:p>
    <w:p w14:paraId="50B2817D" w14:textId="77777777" w:rsidR="00330B12" w:rsidRPr="00E91F21" w:rsidRDefault="00330B12" w:rsidP="00E57164">
      <w:pPr>
        <w:pStyle w:val="SectionBody"/>
        <w:widowControl/>
        <w:rPr>
          <w:color w:val="auto"/>
        </w:rPr>
      </w:pPr>
      <w:r w:rsidRPr="00E91F21">
        <w:rPr>
          <w:color w:val="auto"/>
        </w:rPr>
        <w:t>"</w:t>
      </w:r>
      <w:bookmarkStart w:id="1" w:name="_Hlk192441555"/>
      <w:r w:rsidRPr="00E91F21">
        <w:rPr>
          <w:color w:val="auto"/>
        </w:rPr>
        <w:t>Attempt to perform or induce an abortion</w:t>
      </w:r>
      <w:bookmarkEnd w:id="1"/>
      <w:r w:rsidRPr="00E91F21">
        <w:rPr>
          <w:color w:val="auto"/>
        </w:rPr>
        <w:t>" means an act or the omission of an act that, under the circumstances as the person so acting or omitting to act believes them to be, constitutes a substantial step in a course of conduct intended to culminate in an abortion.</w:t>
      </w:r>
    </w:p>
    <w:p w14:paraId="6B1E80D2" w14:textId="77777777" w:rsidR="00330B12" w:rsidRPr="00E91F21" w:rsidRDefault="00330B12" w:rsidP="00E57164">
      <w:pPr>
        <w:pStyle w:val="SectionBody"/>
        <w:widowControl/>
        <w:rPr>
          <w:color w:val="auto"/>
        </w:rPr>
      </w:pPr>
      <w:r w:rsidRPr="00E91F21">
        <w:rPr>
          <w:color w:val="auto"/>
        </w:rPr>
        <w:t xml:space="preserve">"Born alive" means the complete expulsion or extraction of the fetus, at any stage of development, who after such expulsion or extraction breathes or has a beating heart, pulsation of the umbilical cord, or definite movement of voluntary muscles, regardless of whether the umbilical </w:t>
      </w:r>
      <w:r w:rsidRPr="00E91F21">
        <w:rPr>
          <w:color w:val="auto"/>
        </w:rPr>
        <w:lastRenderedPageBreak/>
        <w:t>cord has been cut, and regardless of whether the expulsion or extraction occurs as a result of natural or induced labor, cesarean section, or induced abortion.</w:t>
      </w:r>
    </w:p>
    <w:p w14:paraId="0C40E9BC" w14:textId="77777777" w:rsidR="00330B12" w:rsidRPr="00E91F21" w:rsidRDefault="00330B12" w:rsidP="00E57164">
      <w:pPr>
        <w:pStyle w:val="SectionBody"/>
        <w:widowControl/>
        <w:rPr>
          <w:strike/>
          <w:color w:val="auto"/>
        </w:rPr>
      </w:pPr>
      <w:r w:rsidRPr="00E91F21">
        <w:rPr>
          <w:color w:val="auto"/>
        </w:rPr>
        <w:t>"</w:t>
      </w:r>
      <w:r w:rsidRPr="00E91F21">
        <w:rPr>
          <w:strike/>
          <w:color w:val="auto"/>
        </w:rPr>
        <w:t>Commissioner" means the Commissioner of the Bureau for Public Health of the West Virginia Department of Health and Human Resources</w:t>
      </w:r>
    </w:p>
    <w:p w14:paraId="31538513" w14:textId="77777777" w:rsidR="00330B12" w:rsidRPr="00E91F21" w:rsidRDefault="00330B12" w:rsidP="00E57164">
      <w:pPr>
        <w:pStyle w:val="SectionBody"/>
        <w:widowControl/>
        <w:rPr>
          <w:color w:val="auto"/>
          <w:u w:val="single"/>
        </w:rPr>
      </w:pPr>
      <w:r w:rsidRPr="00E91F21">
        <w:rPr>
          <w:color w:val="auto"/>
          <w:u w:val="single"/>
        </w:rPr>
        <w:t>"Cabinet Secretary" means the Secretary of the West Virginia Department of Health.</w:t>
      </w:r>
    </w:p>
    <w:p w14:paraId="6C24F115" w14:textId="77777777" w:rsidR="00330B12" w:rsidRPr="00E91F21" w:rsidRDefault="00330B12" w:rsidP="00E57164">
      <w:pPr>
        <w:pStyle w:val="SectionBody"/>
        <w:widowControl/>
        <w:rPr>
          <w:color w:val="auto"/>
        </w:rPr>
      </w:pPr>
      <w:bookmarkStart w:id="2" w:name="_Hlk109634680"/>
      <w:r w:rsidRPr="00E91F21">
        <w:rPr>
          <w:color w:val="auto"/>
        </w:rPr>
        <w:t>"Contraception" or "contraceptive" means the prevention of pregnancy by interfering with the process of ovulation, fertilization, or implantation.</w:t>
      </w:r>
    </w:p>
    <w:p w14:paraId="6041A1E5" w14:textId="77777777" w:rsidR="00330B12" w:rsidRPr="00E91F21" w:rsidRDefault="00330B12" w:rsidP="00E57164">
      <w:pPr>
        <w:pStyle w:val="SectionBody"/>
        <w:widowControl/>
        <w:rPr>
          <w:color w:val="auto"/>
        </w:rPr>
      </w:pPr>
      <w:bookmarkStart w:id="3" w:name="_Hlk109634697"/>
      <w:bookmarkEnd w:id="2"/>
      <w:r w:rsidRPr="00E91F21">
        <w:rPr>
          <w:color w:val="auto"/>
        </w:rPr>
        <w:t>"Ectopic" means a fertilized egg which is developing outside the uterus, or a fertilized egg is developing within parts of the uterus where it cannot be viable, including a cervical, cornual, or cesarean section scar implantations.</w:t>
      </w:r>
    </w:p>
    <w:bookmarkEnd w:id="3"/>
    <w:p w14:paraId="50ECC45A" w14:textId="77777777" w:rsidR="00330B12" w:rsidRPr="00E91F21" w:rsidRDefault="00330B12" w:rsidP="00E57164">
      <w:pPr>
        <w:pStyle w:val="SectionBody"/>
        <w:widowControl/>
        <w:rPr>
          <w:color w:val="auto"/>
        </w:rPr>
      </w:pPr>
      <w:r w:rsidRPr="00E91F21">
        <w:rPr>
          <w:color w:val="auto"/>
        </w:rPr>
        <w:t>"Embryo" means the developing human from the time of fertilization until the end of the eighth week of gestation.</w:t>
      </w:r>
    </w:p>
    <w:p w14:paraId="26359BB2" w14:textId="77777777" w:rsidR="00330B12" w:rsidRPr="00E91F21" w:rsidRDefault="00330B12" w:rsidP="00E57164">
      <w:pPr>
        <w:pStyle w:val="SectionBody"/>
        <w:widowControl/>
        <w:rPr>
          <w:color w:val="auto"/>
        </w:rPr>
      </w:pPr>
      <w:r w:rsidRPr="00E91F21">
        <w:rPr>
          <w:color w:val="auto"/>
        </w:rPr>
        <w:t>"Fertilization" means the fusion of a human spermatozoon with a human ovum.</w:t>
      </w:r>
    </w:p>
    <w:p w14:paraId="71A2BDD3" w14:textId="77777777" w:rsidR="00330B12" w:rsidRPr="00E91F21" w:rsidRDefault="00330B12" w:rsidP="00E57164">
      <w:pPr>
        <w:pStyle w:val="SectionBody"/>
        <w:widowControl/>
        <w:rPr>
          <w:color w:val="auto"/>
        </w:rPr>
      </w:pPr>
      <w:bookmarkStart w:id="4" w:name="_Hlk109634714"/>
      <w:r w:rsidRPr="00E91F21">
        <w:rPr>
          <w:color w:val="auto"/>
        </w:rPr>
        <w:t>"Fetal tissue research" means tissue or cells obtained from a dead embryo or fetus after a miscarriage, abortion, or intrauterine fetal demise.</w:t>
      </w:r>
    </w:p>
    <w:bookmarkEnd w:id="4"/>
    <w:p w14:paraId="0B593068" w14:textId="77777777" w:rsidR="00330B12" w:rsidRPr="00E91F21" w:rsidRDefault="00330B12" w:rsidP="00E57164">
      <w:pPr>
        <w:pStyle w:val="SectionBody"/>
        <w:widowControl/>
        <w:rPr>
          <w:color w:val="auto"/>
        </w:rPr>
      </w:pPr>
      <w:r w:rsidRPr="00E91F21">
        <w:rPr>
          <w:color w:val="auto"/>
        </w:rPr>
        <w:t>"Fetus" means the developing human in the postembryonic period from nine weeks after fertilization until birth.</w:t>
      </w:r>
    </w:p>
    <w:p w14:paraId="45BA3281" w14:textId="58354F93" w:rsidR="00330B12" w:rsidRPr="00E91F21" w:rsidRDefault="00330B12" w:rsidP="00E57164">
      <w:pPr>
        <w:pStyle w:val="SectionBody"/>
        <w:widowControl/>
        <w:rPr>
          <w:color w:val="auto"/>
        </w:rPr>
      </w:pPr>
      <w:r w:rsidRPr="00E91F21">
        <w:rPr>
          <w:color w:val="auto"/>
        </w:rPr>
        <w:t xml:space="preserve">"Licensed medical professional" means a person licensed under §30-3-1 </w:t>
      </w:r>
      <w:r w:rsidRPr="00E91F21">
        <w:rPr>
          <w:i/>
          <w:color w:val="auto"/>
        </w:rPr>
        <w:t>et seq</w:t>
      </w:r>
      <w:r w:rsidRPr="00E91F21">
        <w:rPr>
          <w:color w:val="auto"/>
        </w:rPr>
        <w:t>.</w:t>
      </w:r>
      <w:r w:rsidR="004F528A">
        <w:rPr>
          <w:color w:val="auto"/>
        </w:rPr>
        <w:t>,</w:t>
      </w:r>
      <w:r w:rsidRPr="00E91F21">
        <w:rPr>
          <w:iCs/>
          <w:color w:val="auto"/>
        </w:rPr>
        <w:t xml:space="preserve"> or §30-14-1 </w:t>
      </w:r>
      <w:r w:rsidRPr="00E91F21">
        <w:rPr>
          <w:i/>
          <w:iCs/>
          <w:color w:val="auto"/>
        </w:rPr>
        <w:t>et seq</w:t>
      </w:r>
      <w:r w:rsidRPr="00E91F21">
        <w:rPr>
          <w:color w:val="auto"/>
        </w:rPr>
        <w:t>.</w:t>
      </w:r>
      <w:r w:rsidRPr="00E91F21">
        <w:rPr>
          <w:iCs/>
          <w:color w:val="auto"/>
        </w:rPr>
        <w:t xml:space="preserve">, </w:t>
      </w:r>
      <w:r w:rsidRPr="00E91F21">
        <w:rPr>
          <w:color w:val="auto"/>
        </w:rPr>
        <w:t>of this code.</w:t>
      </w:r>
    </w:p>
    <w:p w14:paraId="1330697D" w14:textId="77777777" w:rsidR="00330B12" w:rsidRPr="00E91F21" w:rsidRDefault="00330B12" w:rsidP="00E57164">
      <w:pPr>
        <w:pStyle w:val="SectionBody"/>
        <w:widowControl/>
        <w:rPr>
          <w:color w:val="auto"/>
        </w:rPr>
      </w:pPr>
      <w:bookmarkStart w:id="5" w:name="_Hlk109634730"/>
      <w:r w:rsidRPr="00E91F21">
        <w:rPr>
          <w:color w:val="auto"/>
        </w:rPr>
        <w:t>"Implantation" means when a fertilized egg has attached to the lining of the wall of the uterus.</w:t>
      </w:r>
    </w:p>
    <w:p w14:paraId="434BA618" w14:textId="77777777" w:rsidR="00330B12" w:rsidRPr="00E91F21" w:rsidRDefault="00330B12" w:rsidP="00E57164">
      <w:pPr>
        <w:pStyle w:val="SectionBody"/>
        <w:widowControl/>
        <w:rPr>
          <w:color w:val="auto"/>
        </w:rPr>
      </w:pPr>
      <w:r w:rsidRPr="00E91F21">
        <w:rPr>
          <w:color w:val="auto"/>
        </w:rPr>
        <w:t xml:space="preserve">"Intrauterine fetal demise" or "stillbirth" means the unintended or spontaneous loss of a fetus after the 19th week of pregnancy. </w:t>
      </w:r>
    </w:p>
    <w:p w14:paraId="482FBDB6" w14:textId="77777777" w:rsidR="00330B12" w:rsidRPr="00E91F21" w:rsidRDefault="00330B12" w:rsidP="00E57164">
      <w:pPr>
        <w:pStyle w:val="SectionBody"/>
        <w:widowControl/>
        <w:rPr>
          <w:color w:val="auto"/>
        </w:rPr>
      </w:pPr>
      <w:bookmarkStart w:id="6" w:name="_Hlk109634751"/>
      <w:bookmarkEnd w:id="5"/>
      <w:r w:rsidRPr="00E91F21">
        <w:rPr>
          <w:color w:val="auto"/>
        </w:rPr>
        <w:t xml:space="preserve">"In vitro fertilization" means a </w:t>
      </w:r>
      <w:proofErr w:type="gramStart"/>
      <w:r w:rsidRPr="00E91F21">
        <w:rPr>
          <w:color w:val="auto"/>
        </w:rPr>
        <w:t>procedure</w:t>
      </w:r>
      <w:proofErr w:type="gramEnd"/>
      <w:r w:rsidRPr="00E91F21">
        <w:rPr>
          <w:color w:val="auto"/>
        </w:rPr>
        <w:t xml:space="preserve"> or procedures intended to improve fertility or prevent genetic problems and assist with conception.</w:t>
      </w:r>
    </w:p>
    <w:bookmarkEnd w:id="6"/>
    <w:p w14:paraId="6A8DC488" w14:textId="77777777" w:rsidR="00330B12" w:rsidRPr="00E91F21" w:rsidRDefault="00330B12" w:rsidP="00E57164">
      <w:pPr>
        <w:pStyle w:val="SectionBody"/>
        <w:widowControl/>
        <w:rPr>
          <w:color w:val="auto"/>
        </w:rPr>
      </w:pPr>
      <w:r w:rsidRPr="00E91F21">
        <w:rPr>
          <w:color w:val="auto"/>
        </w:rPr>
        <w:lastRenderedPageBreak/>
        <w:t xml:space="preserve">"Medical emergency" </w:t>
      </w:r>
      <w:bookmarkStart w:id="7" w:name="_Hlk109634778"/>
      <w:r w:rsidRPr="00E91F21">
        <w:rPr>
          <w:color w:val="auto"/>
        </w:rPr>
        <w:t>means a condition or circumstance that so complicates the medical condition of a patient as to necessitate an abortion to avert serious risk of the patient's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patient's death or in substantial and irreversible physical impairment of a major bodily function.</w:t>
      </w:r>
    </w:p>
    <w:bookmarkEnd w:id="7"/>
    <w:p w14:paraId="5BB9984E" w14:textId="3A78925E" w:rsidR="00330B12" w:rsidRPr="00E91F21" w:rsidRDefault="00330B12" w:rsidP="00E57164">
      <w:pPr>
        <w:pStyle w:val="SectionBody"/>
        <w:widowControl/>
        <w:rPr>
          <w:color w:val="auto"/>
        </w:rPr>
      </w:pPr>
      <w:r w:rsidRPr="00E91F21">
        <w:rPr>
          <w:color w:val="auto"/>
        </w:rPr>
        <w:t>"Miscarriage" means the unintended or spontaneous loss of an embryo or a fetus before the 20th week of pregnancy. This term includes the medical terms "spontaneous abortion"</w:t>
      </w:r>
      <w:r w:rsidR="004F528A">
        <w:rPr>
          <w:color w:val="auto"/>
        </w:rPr>
        <w:t>,</w:t>
      </w:r>
      <w:r w:rsidRPr="00E91F21">
        <w:rPr>
          <w:color w:val="auto"/>
        </w:rPr>
        <w:t xml:space="preserve"> "missed abortion"</w:t>
      </w:r>
      <w:r w:rsidR="004F528A">
        <w:rPr>
          <w:color w:val="auto"/>
        </w:rPr>
        <w:t>,</w:t>
      </w:r>
      <w:r w:rsidRPr="00E91F21">
        <w:rPr>
          <w:color w:val="auto"/>
        </w:rPr>
        <w:t xml:space="preserve"> and "incomplete abortion". </w:t>
      </w:r>
    </w:p>
    <w:p w14:paraId="7A14CEAF" w14:textId="77777777" w:rsidR="00330B12" w:rsidRPr="00E91F21" w:rsidRDefault="00330B12" w:rsidP="00E57164">
      <w:pPr>
        <w:pStyle w:val="SectionBody"/>
        <w:widowControl/>
        <w:rPr>
          <w:color w:val="auto"/>
        </w:rPr>
      </w:pPr>
      <w:r w:rsidRPr="00E91F21">
        <w:rPr>
          <w:color w:val="auto"/>
        </w:rPr>
        <w:t xml:space="preserve">"Nonviable" means an embryo or a fetus has a lethal anomaly which renders it incompatible with life outside of the uterus. </w:t>
      </w:r>
    </w:p>
    <w:p w14:paraId="0B4A146D" w14:textId="77777777" w:rsidR="00330B12" w:rsidRPr="00E91F21" w:rsidRDefault="00330B12" w:rsidP="00E57164">
      <w:pPr>
        <w:pStyle w:val="SectionBody"/>
        <w:widowControl/>
        <w:rPr>
          <w:color w:val="auto"/>
        </w:rPr>
      </w:pPr>
      <w:r w:rsidRPr="00E91F21">
        <w:rPr>
          <w:color w:val="auto"/>
        </w:rPr>
        <w:t>"Partial-birth abortion" means an abortion performed on a live fetus after partial vaginal delivery.</w:t>
      </w:r>
    </w:p>
    <w:p w14:paraId="33FE4F06" w14:textId="77777777" w:rsidR="00330B12" w:rsidRPr="00E91F21" w:rsidRDefault="00330B12" w:rsidP="00E57164">
      <w:pPr>
        <w:pStyle w:val="SectionBody"/>
        <w:widowControl/>
        <w:rPr>
          <w:color w:val="auto"/>
        </w:rPr>
      </w:pPr>
      <w:bookmarkStart w:id="8" w:name="_Hlk109634312"/>
      <w:r w:rsidRPr="00E91F21">
        <w:rPr>
          <w:color w:val="auto"/>
        </w:rPr>
        <w:t>"Pregnancy" means the period of gestation after which a fertilized egg has implanted in the wall of a uterus.</w:t>
      </w:r>
    </w:p>
    <w:bookmarkEnd w:id="8"/>
    <w:p w14:paraId="3E2A6036" w14:textId="77777777" w:rsidR="00330B12" w:rsidRPr="00E91F21" w:rsidRDefault="00330B12" w:rsidP="00E57164">
      <w:pPr>
        <w:pStyle w:val="SectionBody"/>
        <w:widowControl/>
        <w:rPr>
          <w:color w:val="auto"/>
        </w:rPr>
      </w:pPr>
      <w:r w:rsidRPr="00E91F21">
        <w:rPr>
          <w:color w:val="auto"/>
        </w:rPr>
        <w:t>"Reasonable medical judgment" means a medical judgment that would be made by a licensed medical professional who is knowledgeable about the case and the treatment possibilities with respect to the medical conditions involved.</w:t>
      </w:r>
    </w:p>
    <w:p w14:paraId="46C4BA3E" w14:textId="77777777" w:rsidR="00330B12" w:rsidRPr="00E91F21" w:rsidRDefault="00330B12" w:rsidP="00E57164">
      <w:pPr>
        <w:pStyle w:val="SectionBody"/>
        <w:widowControl/>
        <w:rPr>
          <w:color w:val="auto"/>
        </w:rPr>
      </w:pPr>
      <w:r w:rsidRPr="00E91F21">
        <w:rPr>
          <w:color w:val="auto"/>
        </w:rPr>
        <w:t>"Unemancipated minor" means a person younger than 18 years of age who is not, or has not been, married or judicially emancipated.</w:t>
      </w:r>
    </w:p>
    <w:p w14:paraId="0429BFF5" w14:textId="77777777" w:rsidR="00330B12" w:rsidRPr="00E91F21" w:rsidRDefault="00330B12" w:rsidP="00E57164">
      <w:pPr>
        <w:pStyle w:val="SectionHeading"/>
        <w:widowControl/>
        <w:rPr>
          <w:color w:val="auto"/>
          <w:u w:val="single"/>
        </w:rPr>
        <w:sectPr w:rsidR="00330B12" w:rsidRPr="00E91F21" w:rsidSect="00330B12">
          <w:type w:val="continuous"/>
          <w:pgSz w:w="12240" w:h="15840" w:code="1"/>
          <w:pgMar w:top="1440" w:right="1440" w:bottom="1440" w:left="1440" w:header="720" w:footer="720" w:gutter="0"/>
          <w:lnNumType w:countBy="1" w:restart="newSection"/>
          <w:cols w:space="720"/>
          <w:titlePg/>
          <w:docGrid w:linePitch="360"/>
        </w:sectPr>
      </w:pPr>
      <w:r w:rsidRPr="00E91F21">
        <w:rPr>
          <w:color w:val="auto"/>
          <w:u w:val="single"/>
        </w:rPr>
        <w:t>§16-2R-10. Abortifacients.</w:t>
      </w:r>
    </w:p>
    <w:p w14:paraId="50B5CEE7" w14:textId="114EDE3A" w:rsidR="00330B12" w:rsidRPr="00E91F21" w:rsidRDefault="00330B12" w:rsidP="00E57164">
      <w:pPr>
        <w:pStyle w:val="SectionBody"/>
        <w:widowControl/>
        <w:rPr>
          <w:color w:val="auto"/>
          <w:u w:val="single"/>
        </w:rPr>
      </w:pPr>
      <w:r w:rsidRPr="00E91F21">
        <w:rPr>
          <w:color w:val="auto"/>
          <w:u w:val="single"/>
        </w:rPr>
        <w:t xml:space="preserve">(a) </w:t>
      </w:r>
      <w:bookmarkStart w:id="9" w:name="_Hlk192434448"/>
      <w:r w:rsidR="004976D8">
        <w:rPr>
          <w:color w:val="auto"/>
          <w:u w:val="single"/>
        </w:rPr>
        <w:t xml:space="preserve">Unless otherwise permitted under </w:t>
      </w:r>
      <w:r w:rsidR="004976D8" w:rsidRPr="004976D8">
        <w:rPr>
          <w:color w:val="auto"/>
          <w:u w:val="single"/>
        </w:rPr>
        <w:t>§16-2R-3</w:t>
      </w:r>
      <w:r w:rsidR="004976D8">
        <w:rPr>
          <w:color w:val="auto"/>
          <w:u w:val="single"/>
        </w:rPr>
        <w:t xml:space="preserve"> of this code</w:t>
      </w:r>
      <w:r w:rsidRPr="00E91F21">
        <w:rPr>
          <w:color w:val="auto"/>
          <w:u w:val="single"/>
        </w:rPr>
        <w:t xml:space="preserve">, </w:t>
      </w:r>
      <w:r w:rsidR="0083494A">
        <w:rPr>
          <w:color w:val="auto"/>
          <w:u w:val="single"/>
        </w:rPr>
        <w:t xml:space="preserve">a </w:t>
      </w:r>
      <w:r w:rsidR="002E275F">
        <w:rPr>
          <w:color w:val="auto"/>
          <w:u w:val="single"/>
        </w:rPr>
        <w:t>person or entity</w:t>
      </w:r>
      <w:r w:rsidR="0083494A">
        <w:rPr>
          <w:color w:val="auto"/>
          <w:u w:val="single"/>
        </w:rPr>
        <w:t xml:space="preserve"> is guilty of performing or attempting to perform an abortion with an abortifacient</w:t>
      </w:r>
      <w:r w:rsidRPr="00E91F21">
        <w:rPr>
          <w:color w:val="auto"/>
          <w:u w:val="single"/>
        </w:rPr>
        <w:t xml:space="preserve"> </w:t>
      </w:r>
      <w:bookmarkEnd w:id="9"/>
      <w:r w:rsidR="00B85C3B">
        <w:rPr>
          <w:color w:val="auto"/>
          <w:u w:val="single"/>
        </w:rPr>
        <w:t xml:space="preserve">if a </w:t>
      </w:r>
      <w:r w:rsidR="002E275F">
        <w:rPr>
          <w:color w:val="auto"/>
          <w:u w:val="single"/>
        </w:rPr>
        <w:t>person or entity</w:t>
      </w:r>
      <w:r w:rsidR="000734EC">
        <w:rPr>
          <w:color w:val="auto"/>
          <w:u w:val="single"/>
        </w:rPr>
        <w:t xml:space="preserve"> knowingly and </w:t>
      </w:r>
      <w:r w:rsidR="00530D3C">
        <w:rPr>
          <w:color w:val="auto"/>
          <w:u w:val="single"/>
        </w:rPr>
        <w:t>willfully</w:t>
      </w:r>
      <w:r w:rsidRPr="00E91F21">
        <w:rPr>
          <w:color w:val="auto"/>
          <w:u w:val="single"/>
        </w:rPr>
        <w:t>:</w:t>
      </w:r>
    </w:p>
    <w:p w14:paraId="093D0A42" w14:textId="164FEF6F" w:rsidR="00B85C3B" w:rsidRDefault="00330B12" w:rsidP="00E57164">
      <w:pPr>
        <w:pStyle w:val="SectionBody"/>
        <w:widowControl/>
        <w:rPr>
          <w:color w:val="auto"/>
          <w:u w:val="single"/>
        </w:rPr>
      </w:pPr>
      <w:r w:rsidRPr="00E91F21">
        <w:rPr>
          <w:color w:val="auto"/>
          <w:u w:val="single"/>
        </w:rPr>
        <w:lastRenderedPageBreak/>
        <w:t>(1)</w:t>
      </w:r>
      <w:r w:rsidR="002E275F">
        <w:rPr>
          <w:color w:val="auto"/>
          <w:u w:val="single"/>
        </w:rPr>
        <w:t xml:space="preserve"> </w:t>
      </w:r>
      <w:r w:rsidR="000734EC">
        <w:rPr>
          <w:color w:val="auto"/>
          <w:u w:val="single"/>
        </w:rPr>
        <w:t>S</w:t>
      </w:r>
      <w:r w:rsidR="002E275F" w:rsidRPr="00E91F21">
        <w:rPr>
          <w:color w:val="auto"/>
          <w:u w:val="single"/>
        </w:rPr>
        <w:t>ends by</w:t>
      </w:r>
      <w:r w:rsidR="002E275F">
        <w:rPr>
          <w:color w:val="auto"/>
          <w:u w:val="single"/>
        </w:rPr>
        <w:t xml:space="preserve"> courier, delivery, or mail service</w:t>
      </w:r>
      <w:r w:rsidR="002E275F" w:rsidRPr="00E91F21">
        <w:rPr>
          <w:color w:val="auto"/>
          <w:u w:val="single"/>
        </w:rPr>
        <w:t xml:space="preserve"> an abortifacient to a person in </w:t>
      </w:r>
      <w:r w:rsidR="002E275F">
        <w:rPr>
          <w:color w:val="auto"/>
          <w:u w:val="single"/>
        </w:rPr>
        <w:t>the</w:t>
      </w:r>
      <w:r w:rsidR="002E275F" w:rsidRPr="00E91F21">
        <w:rPr>
          <w:color w:val="auto"/>
          <w:u w:val="single"/>
        </w:rPr>
        <w:t xml:space="preserve"> state</w:t>
      </w:r>
      <w:r w:rsidR="002E275F">
        <w:rPr>
          <w:color w:val="auto"/>
          <w:u w:val="single"/>
        </w:rPr>
        <w:t xml:space="preserve"> of </w:t>
      </w:r>
      <w:proofErr w:type="gramStart"/>
      <w:r w:rsidR="002E275F">
        <w:rPr>
          <w:color w:val="auto"/>
          <w:u w:val="single"/>
        </w:rPr>
        <w:t>West Virginia</w:t>
      </w:r>
      <w:r w:rsidR="00B85C3B">
        <w:rPr>
          <w:color w:val="auto"/>
          <w:u w:val="single"/>
        </w:rPr>
        <w:t>;</w:t>
      </w:r>
      <w:proofErr w:type="gramEnd"/>
    </w:p>
    <w:p w14:paraId="242E6E56" w14:textId="0734FF5C" w:rsidR="00C248D4" w:rsidRDefault="00330B12" w:rsidP="00E57164">
      <w:pPr>
        <w:pStyle w:val="SectionBody"/>
        <w:widowControl/>
        <w:rPr>
          <w:color w:val="auto"/>
          <w:u w:val="single"/>
        </w:rPr>
      </w:pPr>
      <w:r w:rsidRPr="00E91F21">
        <w:rPr>
          <w:color w:val="auto"/>
          <w:u w:val="single"/>
        </w:rPr>
        <w:t>(</w:t>
      </w:r>
      <w:r w:rsidR="00B85C3B">
        <w:rPr>
          <w:color w:val="auto"/>
          <w:u w:val="single"/>
        </w:rPr>
        <w:t>2</w:t>
      </w:r>
      <w:r w:rsidRPr="00E91F21">
        <w:rPr>
          <w:color w:val="auto"/>
          <w:u w:val="single"/>
        </w:rPr>
        <w:t>)</w:t>
      </w:r>
      <w:r w:rsidR="002E275F">
        <w:rPr>
          <w:color w:val="auto"/>
          <w:u w:val="single"/>
        </w:rPr>
        <w:t xml:space="preserve"> </w:t>
      </w:r>
      <w:r w:rsidR="000734EC">
        <w:rPr>
          <w:color w:val="auto"/>
          <w:u w:val="single"/>
        </w:rPr>
        <w:t>P</w:t>
      </w:r>
      <w:r w:rsidR="002E275F" w:rsidRPr="00E91F21">
        <w:rPr>
          <w:color w:val="auto"/>
          <w:u w:val="single"/>
        </w:rPr>
        <w:t xml:space="preserve">laces an abortifacient into the stream of commerce when the person or entity knows that the abortifacient is to be used in this state or mailed or sent by </w:t>
      </w:r>
      <w:r w:rsidR="002E275F">
        <w:rPr>
          <w:color w:val="auto"/>
          <w:u w:val="single"/>
        </w:rPr>
        <w:t>courier, delivery, or mail service</w:t>
      </w:r>
      <w:r w:rsidR="002E275F" w:rsidRPr="00E91F21">
        <w:rPr>
          <w:color w:val="auto"/>
          <w:u w:val="single"/>
        </w:rPr>
        <w:t xml:space="preserve"> to a person in th</w:t>
      </w:r>
      <w:r w:rsidR="002E275F">
        <w:rPr>
          <w:color w:val="auto"/>
          <w:u w:val="single"/>
        </w:rPr>
        <w:t>e</w:t>
      </w:r>
      <w:r w:rsidR="002E275F" w:rsidRPr="00E91F21">
        <w:rPr>
          <w:color w:val="auto"/>
          <w:u w:val="single"/>
        </w:rPr>
        <w:t xml:space="preserve"> state</w:t>
      </w:r>
      <w:r w:rsidR="002E275F">
        <w:rPr>
          <w:color w:val="auto"/>
          <w:u w:val="single"/>
        </w:rPr>
        <w:t xml:space="preserve"> of </w:t>
      </w:r>
      <w:proofErr w:type="gramStart"/>
      <w:r w:rsidR="002E275F">
        <w:rPr>
          <w:color w:val="auto"/>
          <w:u w:val="single"/>
        </w:rPr>
        <w:t>West Virginia</w:t>
      </w:r>
      <w:r w:rsidR="00C248D4">
        <w:rPr>
          <w:color w:val="auto"/>
          <w:u w:val="single"/>
        </w:rPr>
        <w:t>;</w:t>
      </w:r>
      <w:proofErr w:type="gramEnd"/>
    </w:p>
    <w:p w14:paraId="54EC0B54" w14:textId="383337CD" w:rsidR="00C248D4" w:rsidRDefault="00C248D4" w:rsidP="00E57164">
      <w:pPr>
        <w:pStyle w:val="SectionBody"/>
        <w:widowControl/>
        <w:rPr>
          <w:color w:val="auto"/>
          <w:u w:val="single"/>
        </w:rPr>
      </w:pPr>
      <w:r>
        <w:rPr>
          <w:color w:val="auto"/>
          <w:u w:val="single"/>
        </w:rPr>
        <w:t xml:space="preserve">(3) </w:t>
      </w:r>
      <w:r w:rsidR="000734EC">
        <w:rPr>
          <w:color w:val="auto"/>
          <w:u w:val="single"/>
        </w:rPr>
        <w:t>P</w:t>
      </w:r>
      <w:r w:rsidR="002E275F" w:rsidRPr="00E91F21">
        <w:rPr>
          <w:color w:val="auto"/>
          <w:u w:val="single"/>
        </w:rPr>
        <w:t xml:space="preserve">rescribes an abortifacient to a person in </w:t>
      </w:r>
      <w:r w:rsidR="002E275F">
        <w:rPr>
          <w:color w:val="auto"/>
          <w:u w:val="single"/>
        </w:rPr>
        <w:t>the state of West Virginia</w:t>
      </w:r>
      <w:r w:rsidR="002E275F" w:rsidRPr="00E91F21">
        <w:rPr>
          <w:color w:val="auto"/>
          <w:u w:val="single"/>
        </w:rPr>
        <w:t>, regardless of whether the prescriber was in th</w:t>
      </w:r>
      <w:r w:rsidR="002E275F">
        <w:rPr>
          <w:color w:val="auto"/>
          <w:u w:val="single"/>
        </w:rPr>
        <w:t>e</w:t>
      </w:r>
      <w:r w:rsidR="002E275F" w:rsidRPr="00E91F21">
        <w:rPr>
          <w:color w:val="auto"/>
          <w:u w:val="single"/>
        </w:rPr>
        <w:t xml:space="preserve"> state </w:t>
      </w:r>
      <w:r w:rsidR="002E275F">
        <w:rPr>
          <w:color w:val="auto"/>
          <w:u w:val="single"/>
        </w:rPr>
        <w:t>of West Virginia</w:t>
      </w:r>
      <w:r>
        <w:rPr>
          <w:color w:val="auto"/>
          <w:u w:val="single"/>
        </w:rPr>
        <w:t>; or</w:t>
      </w:r>
    </w:p>
    <w:p w14:paraId="7E7B8288" w14:textId="1ED1C958" w:rsidR="00C248D4" w:rsidRPr="00E91F21" w:rsidRDefault="00C248D4" w:rsidP="00E57164">
      <w:pPr>
        <w:pStyle w:val="SectionBody"/>
        <w:widowControl/>
        <w:rPr>
          <w:color w:val="auto"/>
          <w:u w:val="single"/>
        </w:rPr>
      </w:pPr>
      <w:r>
        <w:rPr>
          <w:color w:val="auto"/>
          <w:u w:val="single"/>
        </w:rPr>
        <w:t xml:space="preserve">(4) </w:t>
      </w:r>
      <w:r w:rsidR="000734EC">
        <w:rPr>
          <w:color w:val="auto"/>
          <w:u w:val="single"/>
        </w:rPr>
        <w:t>D</w:t>
      </w:r>
      <w:r>
        <w:rPr>
          <w:color w:val="auto"/>
          <w:u w:val="single"/>
        </w:rPr>
        <w:t>isseminates an abortifacient in th</w:t>
      </w:r>
      <w:r w:rsidR="002E275F">
        <w:rPr>
          <w:color w:val="auto"/>
          <w:u w:val="single"/>
        </w:rPr>
        <w:t>e</w:t>
      </w:r>
      <w:r>
        <w:rPr>
          <w:color w:val="auto"/>
          <w:u w:val="single"/>
        </w:rPr>
        <w:t xml:space="preserve"> state</w:t>
      </w:r>
      <w:r w:rsidR="002E275F">
        <w:rPr>
          <w:color w:val="auto"/>
          <w:u w:val="single"/>
        </w:rPr>
        <w:t xml:space="preserve"> of West Virginia </w:t>
      </w:r>
      <w:r>
        <w:rPr>
          <w:color w:val="auto"/>
          <w:u w:val="single"/>
        </w:rPr>
        <w:t xml:space="preserve">without a </w:t>
      </w:r>
      <w:r w:rsidR="00ED740B">
        <w:rPr>
          <w:color w:val="auto"/>
          <w:u w:val="single"/>
        </w:rPr>
        <w:t xml:space="preserve">lawfully </w:t>
      </w:r>
      <w:r>
        <w:rPr>
          <w:color w:val="auto"/>
          <w:u w:val="single"/>
        </w:rPr>
        <w:t>valid prescription</w:t>
      </w:r>
      <w:r w:rsidRPr="00E91F21">
        <w:rPr>
          <w:color w:val="auto"/>
          <w:u w:val="single"/>
        </w:rPr>
        <w:t>.</w:t>
      </w:r>
    </w:p>
    <w:p w14:paraId="5CC27B19" w14:textId="0F7BB626" w:rsidR="00330B12" w:rsidRDefault="00330B12" w:rsidP="00E57164">
      <w:pPr>
        <w:pStyle w:val="SectionBody"/>
        <w:widowControl/>
        <w:rPr>
          <w:color w:val="auto"/>
          <w:u w:val="single"/>
        </w:rPr>
      </w:pPr>
      <w:r w:rsidRPr="00E91F21">
        <w:rPr>
          <w:color w:val="auto"/>
          <w:u w:val="single"/>
        </w:rPr>
        <w:t>(b)(1)</w:t>
      </w:r>
      <w:r w:rsidR="002E275F">
        <w:rPr>
          <w:color w:val="auto"/>
          <w:u w:val="single"/>
        </w:rPr>
        <w:t xml:space="preserve"> Any person other than a licensed medical professional, as defined in </w:t>
      </w:r>
      <w:r w:rsidR="002E275F" w:rsidRPr="002E275F">
        <w:rPr>
          <w:color w:val="auto"/>
          <w:u w:val="single"/>
        </w:rPr>
        <w:t>§16-2R-2 of this cod</w:t>
      </w:r>
      <w:r w:rsidR="002E275F">
        <w:rPr>
          <w:color w:val="auto"/>
          <w:u w:val="single"/>
        </w:rPr>
        <w:t xml:space="preserve">e, who </w:t>
      </w:r>
      <w:r w:rsidR="00967F3F">
        <w:rPr>
          <w:color w:val="auto"/>
          <w:u w:val="single"/>
        </w:rPr>
        <w:t xml:space="preserve">knowingly and willfully </w:t>
      </w:r>
      <w:r w:rsidR="0083494A">
        <w:rPr>
          <w:color w:val="auto"/>
          <w:u w:val="single"/>
        </w:rPr>
        <w:t>violat</w:t>
      </w:r>
      <w:r w:rsidR="002E275F">
        <w:rPr>
          <w:color w:val="auto"/>
          <w:u w:val="single"/>
        </w:rPr>
        <w:t>es</w:t>
      </w:r>
      <w:r w:rsidR="0083494A">
        <w:rPr>
          <w:color w:val="auto"/>
          <w:u w:val="single"/>
        </w:rPr>
        <w:t xml:space="preserve"> subsection (a) of this section </w:t>
      </w:r>
      <w:r w:rsidRPr="00E91F21">
        <w:rPr>
          <w:color w:val="auto"/>
          <w:u w:val="single"/>
        </w:rPr>
        <w:t xml:space="preserve">is </w:t>
      </w:r>
      <w:r w:rsidR="002E275F">
        <w:rPr>
          <w:color w:val="auto"/>
          <w:u w:val="single"/>
        </w:rPr>
        <w:t xml:space="preserve">guilty of </w:t>
      </w:r>
      <w:r w:rsidRPr="00E91F21">
        <w:rPr>
          <w:color w:val="auto"/>
          <w:u w:val="single"/>
        </w:rPr>
        <w:t>a felony,</w:t>
      </w:r>
      <w:r w:rsidR="002E275F">
        <w:rPr>
          <w:color w:val="auto"/>
          <w:u w:val="single"/>
        </w:rPr>
        <w:t xml:space="preserve"> and</w:t>
      </w:r>
      <w:r w:rsidR="002E275F" w:rsidRPr="002E275F">
        <w:rPr>
          <w:color w:val="auto"/>
          <w:u w:val="single"/>
        </w:rPr>
        <w:t>, upon conviction thereof, shall be imprisoned in a state correctional facility for a determinate sentence of not less than three nor more than 10 years</w:t>
      </w:r>
      <w:r w:rsidRPr="00E91F21">
        <w:rPr>
          <w:color w:val="auto"/>
          <w:u w:val="single"/>
        </w:rPr>
        <w:t>.</w:t>
      </w:r>
    </w:p>
    <w:p w14:paraId="7AEB09B9" w14:textId="0F309DF9" w:rsidR="000734EC" w:rsidRPr="00E91F21" w:rsidRDefault="004325E6" w:rsidP="00E57164">
      <w:pPr>
        <w:pStyle w:val="SectionBody"/>
        <w:widowControl/>
        <w:rPr>
          <w:color w:val="auto"/>
          <w:u w:val="single"/>
        </w:rPr>
      </w:pPr>
      <w:r>
        <w:rPr>
          <w:color w:val="auto"/>
          <w:u w:val="single"/>
        </w:rPr>
        <w:t>(2)</w:t>
      </w:r>
      <w:r w:rsidR="008E1B84">
        <w:rPr>
          <w:color w:val="auto"/>
          <w:u w:val="single"/>
        </w:rPr>
        <w:t xml:space="preserve"> Where a</w:t>
      </w:r>
      <w:r w:rsidR="008E1B84" w:rsidRPr="008E1B84">
        <w:rPr>
          <w:color w:val="auto"/>
          <w:u w:val="single"/>
        </w:rPr>
        <w:t xml:space="preserve"> licensed medical professional</w:t>
      </w:r>
      <w:r w:rsidR="008E1B84">
        <w:rPr>
          <w:color w:val="auto"/>
          <w:u w:val="single"/>
        </w:rPr>
        <w:t xml:space="preserve">, as defined in </w:t>
      </w:r>
      <w:r w:rsidR="008E1B84" w:rsidRPr="002E275F">
        <w:rPr>
          <w:color w:val="auto"/>
          <w:u w:val="single"/>
        </w:rPr>
        <w:t>§16-2R-2 of this cod</w:t>
      </w:r>
      <w:r w:rsidR="008E1B84">
        <w:rPr>
          <w:color w:val="auto"/>
          <w:u w:val="single"/>
        </w:rPr>
        <w:t>e,</w:t>
      </w:r>
      <w:r w:rsidR="008E1B84" w:rsidRPr="008E1B84">
        <w:rPr>
          <w:color w:val="auto"/>
          <w:u w:val="single"/>
        </w:rPr>
        <w:t xml:space="preserve"> knowingly and willfully </w:t>
      </w:r>
      <w:r w:rsidR="008E1B84">
        <w:rPr>
          <w:color w:val="auto"/>
          <w:u w:val="single"/>
        </w:rPr>
        <w:t>violates subsection (a) of this section</w:t>
      </w:r>
      <w:r w:rsidR="008E1B84" w:rsidRPr="008E1B84">
        <w:rPr>
          <w:color w:val="auto"/>
          <w:u w:val="single"/>
        </w:rPr>
        <w:t xml:space="preserve">, </w:t>
      </w:r>
      <w:r w:rsidR="008E1B84">
        <w:rPr>
          <w:color w:val="auto"/>
          <w:u w:val="single"/>
        </w:rPr>
        <w:t xml:space="preserve">he or she </w:t>
      </w:r>
      <w:r w:rsidR="008E1B84" w:rsidRPr="008E1B84">
        <w:rPr>
          <w:color w:val="auto"/>
          <w:u w:val="single"/>
        </w:rPr>
        <w:t xml:space="preserve">is subject to disciplinary action by his or her applicable licensing board. If the licensing board finds that the licensed medical professional has knowingly and willfully </w:t>
      </w:r>
      <w:r w:rsidR="008E1B84">
        <w:rPr>
          <w:color w:val="auto"/>
          <w:u w:val="single"/>
        </w:rPr>
        <w:t>violated subsection (a)</w:t>
      </w:r>
      <w:r w:rsidR="00C64601">
        <w:rPr>
          <w:color w:val="auto"/>
          <w:u w:val="single"/>
        </w:rPr>
        <w:t xml:space="preserve"> of this section</w:t>
      </w:r>
      <w:r w:rsidR="008E1B84" w:rsidRPr="008E1B84">
        <w:rPr>
          <w:color w:val="auto"/>
          <w:u w:val="single"/>
        </w:rPr>
        <w:t xml:space="preserve">, the licensing board shall revoke </w:t>
      </w:r>
      <w:r w:rsidR="00C64601">
        <w:rPr>
          <w:color w:val="auto"/>
          <w:u w:val="single"/>
        </w:rPr>
        <w:t xml:space="preserve">the </w:t>
      </w:r>
      <w:r w:rsidR="008E1B84" w:rsidRPr="008E1B84">
        <w:rPr>
          <w:color w:val="auto"/>
          <w:u w:val="single"/>
        </w:rPr>
        <w:t>medical professional’s license</w:t>
      </w:r>
      <w:r>
        <w:rPr>
          <w:color w:val="auto"/>
          <w:u w:val="single"/>
        </w:rPr>
        <w:t xml:space="preserve">. </w:t>
      </w:r>
    </w:p>
    <w:p w14:paraId="2BF94C32" w14:textId="0DC05170" w:rsidR="00330B12" w:rsidRPr="00E91F21" w:rsidRDefault="00330B12" w:rsidP="00E57164">
      <w:pPr>
        <w:pStyle w:val="SectionBody"/>
        <w:widowControl/>
        <w:rPr>
          <w:color w:val="auto"/>
          <w:u w:val="single"/>
        </w:rPr>
      </w:pPr>
      <w:r w:rsidRPr="00E91F21">
        <w:rPr>
          <w:color w:val="auto"/>
          <w:u w:val="single"/>
        </w:rPr>
        <w:t>(</w:t>
      </w:r>
      <w:r w:rsidR="005F13D2">
        <w:rPr>
          <w:color w:val="auto"/>
          <w:u w:val="single"/>
        </w:rPr>
        <w:t>3</w:t>
      </w:r>
      <w:r w:rsidRPr="00E91F21">
        <w:rPr>
          <w:color w:val="auto"/>
          <w:u w:val="single"/>
        </w:rPr>
        <w:t>) This section does not authorize a woman to be charged with or convicted of a criminal offense in the death of her own unborn child.</w:t>
      </w:r>
    </w:p>
    <w:p w14:paraId="71843D8C" w14:textId="77777777" w:rsidR="00A151CD" w:rsidRDefault="00330B12" w:rsidP="00E57164">
      <w:pPr>
        <w:pStyle w:val="SectionBody"/>
        <w:widowControl/>
        <w:rPr>
          <w:color w:val="auto"/>
          <w:u w:val="single"/>
        </w:rPr>
      </w:pPr>
      <w:r w:rsidRPr="00E91F21">
        <w:rPr>
          <w:color w:val="auto"/>
          <w:u w:val="single"/>
        </w:rPr>
        <w:t>(</w:t>
      </w:r>
      <w:r w:rsidR="00E947AA">
        <w:rPr>
          <w:color w:val="auto"/>
          <w:u w:val="single"/>
        </w:rPr>
        <w:t>c</w:t>
      </w:r>
      <w:r w:rsidRPr="00E91F21">
        <w:rPr>
          <w:color w:val="auto"/>
          <w:u w:val="single"/>
        </w:rPr>
        <w:t xml:space="preserve">) </w:t>
      </w:r>
      <w:r w:rsidR="00A151CD">
        <w:rPr>
          <w:color w:val="auto"/>
          <w:u w:val="single"/>
        </w:rPr>
        <w:t>This section shall not apply to:</w:t>
      </w:r>
    </w:p>
    <w:p w14:paraId="15ECD30A" w14:textId="309D3A73" w:rsidR="00330B12" w:rsidRPr="00E91F21" w:rsidRDefault="00A151CD" w:rsidP="00E57164">
      <w:pPr>
        <w:pStyle w:val="SectionBody"/>
        <w:widowControl/>
        <w:rPr>
          <w:color w:val="auto"/>
          <w:u w:val="single"/>
        </w:rPr>
      </w:pPr>
      <w:r>
        <w:rPr>
          <w:color w:val="auto"/>
          <w:u w:val="single"/>
        </w:rPr>
        <w:t xml:space="preserve">(1) A pharmacy fulfilling a </w:t>
      </w:r>
      <w:r w:rsidR="00ED740B">
        <w:rPr>
          <w:color w:val="auto"/>
          <w:u w:val="single"/>
        </w:rPr>
        <w:t xml:space="preserve">lawfully </w:t>
      </w:r>
      <w:r>
        <w:rPr>
          <w:color w:val="auto"/>
          <w:u w:val="single"/>
        </w:rPr>
        <w:t>valid prescription issued by a licensed medical professional in this state; or</w:t>
      </w:r>
    </w:p>
    <w:p w14:paraId="3968D4F0" w14:textId="14306EE8" w:rsidR="00330B12" w:rsidRPr="00E91F21" w:rsidRDefault="00330B12" w:rsidP="00E57164">
      <w:pPr>
        <w:pStyle w:val="SectionBody"/>
        <w:widowControl/>
        <w:rPr>
          <w:color w:val="auto"/>
          <w:u w:val="single"/>
        </w:rPr>
      </w:pPr>
      <w:r w:rsidRPr="00E91F21">
        <w:rPr>
          <w:color w:val="auto"/>
          <w:u w:val="single"/>
        </w:rPr>
        <w:t>(</w:t>
      </w:r>
      <w:r w:rsidR="00A151CD">
        <w:rPr>
          <w:color w:val="auto"/>
          <w:u w:val="single"/>
        </w:rPr>
        <w:t>2</w:t>
      </w:r>
      <w:r w:rsidRPr="00E91F21">
        <w:rPr>
          <w:color w:val="auto"/>
          <w:u w:val="single"/>
        </w:rPr>
        <w:t>) A physician provid</w:t>
      </w:r>
      <w:r w:rsidR="00A151CD">
        <w:rPr>
          <w:color w:val="auto"/>
          <w:u w:val="single"/>
        </w:rPr>
        <w:t>ing</w:t>
      </w:r>
      <w:r w:rsidRPr="00E91F21">
        <w:rPr>
          <w:color w:val="auto"/>
          <w:u w:val="single"/>
        </w:rPr>
        <w:t xml:space="preserve"> a medical procedure or service for a legitimate medical reason to a pregnant woman that results in the accidental or unintentional physical injury to or death of the unborn child</w:t>
      </w:r>
      <w:r w:rsidR="00A151CD">
        <w:rPr>
          <w:color w:val="auto"/>
          <w:u w:val="single"/>
        </w:rPr>
        <w:t>.</w:t>
      </w:r>
    </w:p>
    <w:p w14:paraId="7DCA3769" w14:textId="699132DE" w:rsidR="00330B12" w:rsidRDefault="00330B12" w:rsidP="00E57164">
      <w:pPr>
        <w:pStyle w:val="SectionBody"/>
        <w:widowControl/>
        <w:rPr>
          <w:color w:val="auto"/>
          <w:u w:val="single"/>
        </w:rPr>
      </w:pPr>
      <w:r w:rsidRPr="00E91F21">
        <w:rPr>
          <w:color w:val="auto"/>
          <w:u w:val="single"/>
        </w:rPr>
        <w:lastRenderedPageBreak/>
        <w:t>(</w:t>
      </w:r>
      <w:r w:rsidR="00F43487">
        <w:rPr>
          <w:color w:val="auto"/>
          <w:u w:val="single"/>
        </w:rPr>
        <w:t>d</w:t>
      </w:r>
      <w:r w:rsidRPr="00E91F21">
        <w:rPr>
          <w:color w:val="auto"/>
          <w:u w:val="single"/>
        </w:rPr>
        <w:t xml:space="preserve">) If any provision of this section or its application to any </w:t>
      </w:r>
      <w:proofErr w:type="gramStart"/>
      <w:r w:rsidRPr="00E91F21">
        <w:rPr>
          <w:color w:val="auto"/>
          <w:u w:val="single"/>
        </w:rPr>
        <w:t>particular person</w:t>
      </w:r>
      <w:proofErr w:type="gramEnd"/>
      <w:r w:rsidRPr="00E91F21">
        <w:rPr>
          <w:color w:val="auto"/>
          <w:u w:val="single"/>
        </w:rPr>
        <w:t xml:space="preserve"> or circumstance is </w:t>
      </w:r>
      <w:r w:rsidR="004976D8">
        <w:rPr>
          <w:color w:val="auto"/>
          <w:u w:val="single"/>
        </w:rPr>
        <w:t xml:space="preserve">found to be </w:t>
      </w:r>
      <w:r w:rsidRPr="00E91F21">
        <w:rPr>
          <w:color w:val="auto"/>
          <w:u w:val="single"/>
        </w:rPr>
        <w:t>invalid, that provision or its application is severable and does not affect the validity of other provisions or applications of this section.</w:t>
      </w:r>
    </w:p>
    <w:sectPr w:rsidR="00330B12" w:rsidSect="00330B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DEC4" w14:textId="77777777" w:rsidR="00CC1050" w:rsidRPr="00B844FE" w:rsidRDefault="00CC1050" w:rsidP="00B844FE">
      <w:r>
        <w:separator/>
      </w:r>
    </w:p>
  </w:endnote>
  <w:endnote w:type="continuationSeparator" w:id="0">
    <w:p w14:paraId="1F35E45F" w14:textId="77777777" w:rsidR="00CC1050" w:rsidRPr="00B844FE" w:rsidRDefault="00CC10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CCA4" w14:textId="77777777" w:rsidR="00330B12" w:rsidRDefault="00330B12" w:rsidP="00D15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EB6B5E" w14:textId="77777777" w:rsidR="00330B12" w:rsidRPr="00330B12" w:rsidRDefault="00330B12" w:rsidP="00330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92CD" w14:textId="77777777" w:rsidR="00330B12" w:rsidRDefault="00330B12" w:rsidP="00D15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CCC140" w14:textId="77777777" w:rsidR="00330B12" w:rsidRPr="00330B12" w:rsidRDefault="00330B12" w:rsidP="00330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B9C2" w14:textId="77777777" w:rsidR="00CC1050" w:rsidRPr="00B844FE" w:rsidRDefault="00CC1050" w:rsidP="00B844FE">
      <w:r>
        <w:separator/>
      </w:r>
    </w:p>
  </w:footnote>
  <w:footnote w:type="continuationSeparator" w:id="0">
    <w:p w14:paraId="3DF319B7" w14:textId="77777777" w:rsidR="00CC1050" w:rsidRPr="00B844FE" w:rsidRDefault="00CC10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F5E0" w14:textId="77777777" w:rsidR="00330B12" w:rsidRPr="00330B12" w:rsidRDefault="00330B12" w:rsidP="00330B12">
    <w:pPr>
      <w:pStyle w:val="Header"/>
    </w:pPr>
    <w:r>
      <w:t>CS for SB 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E407" w14:textId="77777777" w:rsidR="00330B12" w:rsidRPr="00330B12" w:rsidRDefault="00330B12" w:rsidP="00330B12">
    <w:pPr>
      <w:pStyle w:val="Header"/>
    </w:pPr>
    <w:r>
      <w:t>CS for SB 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DD"/>
    <w:rsid w:val="00002112"/>
    <w:rsid w:val="0000526A"/>
    <w:rsid w:val="000578C5"/>
    <w:rsid w:val="000734EC"/>
    <w:rsid w:val="00085D22"/>
    <w:rsid w:val="000C5C77"/>
    <w:rsid w:val="0010070F"/>
    <w:rsid w:val="00100AB7"/>
    <w:rsid w:val="0012246A"/>
    <w:rsid w:val="001440B8"/>
    <w:rsid w:val="001472C0"/>
    <w:rsid w:val="0015112E"/>
    <w:rsid w:val="001552E7"/>
    <w:rsid w:val="001566B4"/>
    <w:rsid w:val="00166240"/>
    <w:rsid w:val="00175B38"/>
    <w:rsid w:val="001A0F92"/>
    <w:rsid w:val="001A56DA"/>
    <w:rsid w:val="001C279E"/>
    <w:rsid w:val="001D459E"/>
    <w:rsid w:val="001F123C"/>
    <w:rsid w:val="00230763"/>
    <w:rsid w:val="00230AE3"/>
    <w:rsid w:val="0023259F"/>
    <w:rsid w:val="00251E66"/>
    <w:rsid w:val="002612A5"/>
    <w:rsid w:val="002619B5"/>
    <w:rsid w:val="0027011C"/>
    <w:rsid w:val="00274200"/>
    <w:rsid w:val="00275740"/>
    <w:rsid w:val="00284D5F"/>
    <w:rsid w:val="002A0269"/>
    <w:rsid w:val="002E275F"/>
    <w:rsid w:val="002E4155"/>
    <w:rsid w:val="002F0EB5"/>
    <w:rsid w:val="00301F44"/>
    <w:rsid w:val="00303684"/>
    <w:rsid w:val="003143F5"/>
    <w:rsid w:val="00314854"/>
    <w:rsid w:val="00330B12"/>
    <w:rsid w:val="003567DF"/>
    <w:rsid w:val="00365920"/>
    <w:rsid w:val="00380D2C"/>
    <w:rsid w:val="003C282D"/>
    <w:rsid w:val="003C51CD"/>
    <w:rsid w:val="00410475"/>
    <w:rsid w:val="00411EE2"/>
    <w:rsid w:val="004247A2"/>
    <w:rsid w:val="004325E6"/>
    <w:rsid w:val="00454DC0"/>
    <w:rsid w:val="004559F6"/>
    <w:rsid w:val="00471C03"/>
    <w:rsid w:val="004976D8"/>
    <w:rsid w:val="004B2795"/>
    <w:rsid w:val="004B57D2"/>
    <w:rsid w:val="004C13DD"/>
    <w:rsid w:val="004D0FA1"/>
    <w:rsid w:val="004E3441"/>
    <w:rsid w:val="004F528A"/>
    <w:rsid w:val="00530D3C"/>
    <w:rsid w:val="00540FEB"/>
    <w:rsid w:val="00571DC3"/>
    <w:rsid w:val="0059478E"/>
    <w:rsid w:val="005A5366"/>
    <w:rsid w:val="005E1100"/>
    <w:rsid w:val="005F13D2"/>
    <w:rsid w:val="00637E73"/>
    <w:rsid w:val="006471C6"/>
    <w:rsid w:val="006565E8"/>
    <w:rsid w:val="0067611E"/>
    <w:rsid w:val="006865E9"/>
    <w:rsid w:val="00691F3E"/>
    <w:rsid w:val="00694BFB"/>
    <w:rsid w:val="006A106B"/>
    <w:rsid w:val="006B5C24"/>
    <w:rsid w:val="006C523D"/>
    <w:rsid w:val="006D0EF2"/>
    <w:rsid w:val="006D4036"/>
    <w:rsid w:val="00783340"/>
    <w:rsid w:val="00795233"/>
    <w:rsid w:val="007E02CF"/>
    <w:rsid w:val="007F1CF5"/>
    <w:rsid w:val="0081249D"/>
    <w:rsid w:val="0083494A"/>
    <w:rsid w:val="00834EDE"/>
    <w:rsid w:val="00865DFA"/>
    <w:rsid w:val="008736AA"/>
    <w:rsid w:val="0089350A"/>
    <w:rsid w:val="008C1089"/>
    <w:rsid w:val="008C443F"/>
    <w:rsid w:val="008C5809"/>
    <w:rsid w:val="008D275D"/>
    <w:rsid w:val="008E1B84"/>
    <w:rsid w:val="0090033D"/>
    <w:rsid w:val="00912EF6"/>
    <w:rsid w:val="00952402"/>
    <w:rsid w:val="00953DAD"/>
    <w:rsid w:val="00963960"/>
    <w:rsid w:val="00964807"/>
    <w:rsid w:val="00966D33"/>
    <w:rsid w:val="00967F3F"/>
    <w:rsid w:val="00980327"/>
    <w:rsid w:val="009F1067"/>
    <w:rsid w:val="00A151CD"/>
    <w:rsid w:val="00A31E01"/>
    <w:rsid w:val="00A35B03"/>
    <w:rsid w:val="00A527AD"/>
    <w:rsid w:val="00A6670C"/>
    <w:rsid w:val="00A718CF"/>
    <w:rsid w:val="00A72E7C"/>
    <w:rsid w:val="00AC3B58"/>
    <w:rsid w:val="00AE27A7"/>
    <w:rsid w:val="00AE48A0"/>
    <w:rsid w:val="00AE61BE"/>
    <w:rsid w:val="00AF09E0"/>
    <w:rsid w:val="00B03269"/>
    <w:rsid w:val="00B16F25"/>
    <w:rsid w:val="00B20594"/>
    <w:rsid w:val="00B24422"/>
    <w:rsid w:val="00B33942"/>
    <w:rsid w:val="00B80C20"/>
    <w:rsid w:val="00B81A5B"/>
    <w:rsid w:val="00B844FE"/>
    <w:rsid w:val="00B85C3B"/>
    <w:rsid w:val="00BC562B"/>
    <w:rsid w:val="00BE715D"/>
    <w:rsid w:val="00C02BEF"/>
    <w:rsid w:val="00C20560"/>
    <w:rsid w:val="00C248D4"/>
    <w:rsid w:val="00C33014"/>
    <w:rsid w:val="00C33434"/>
    <w:rsid w:val="00C34869"/>
    <w:rsid w:val="00C42EB6"/>
    <w:rsid w:val="00C44859"/>
    <w:rsid w:val="00C45F54"/>
    <w:rsid w:val="00C5722C"/>
    <w:rsid w:val="00C624DD"/>
    <w:rsid w:val="00C64601"/>
    <w:rsid w:val="00C85096"/>
    <w:rsid w:val="00CA56D2"/>
    <w:rsid w:val="00CB20EF"/>
    <w:rsid w:val="00CC1050"/>
    <w:rsid w:val="00CD12CB"/>
    <w:rsid w:val="00CD36CF"/>
    <w:rsid w:val="00CD3F81"/>
    <w:rsid w:val="00CF1DCA"/>
    <w:rsid w:val="00D03807"/>
    <w:rsid w:val="00D31B16"/>
    <w:rsid w:val="00D54447"/>
    <w:rsid w:val="00D579FC"/>
    <w:rsid w:val="00D73C4E"/>
    <w:rsid w:val="00DA4349"/>
    <w:rsid w:val="00DD7050"/>
    <w:rsid w:val="00DE526B"/>
    <w:rsid w:val="00DF199D"/>
    <w:rsid w:val="00DF4120"/>
    <w:rsid w:val="00DF62A6"/>
    <w:rsid w:val="00E01542"/>
    <w:rsid w:val="00E365F1"/>
    <w:rsid w:val="00E57164"/>
    <w:rsid w:val="00E62F48"/>
    <w:rsid w:val="00E831B3"/>
    <w:rsid w:val="00E947AA"/>
    <w:rsid w:val="00EA4B4F"/>
    <w:rsid w:val="00EA7E9B"/>
    <w:rsid w:val="00EB203E"/>
    <w:rsid w:val="00EC1FC5"/>
    <w:rsid w:val="00ED4AFF"/>
    <w:rsid w:val="00ED539A"/>
    <w:rsid w:val="00ED740B"/>
    <w:rsid w:val="00EE70CB"/>
    <w:rsid w:val="00EE772B"/>
    <w:rsid w:val="00EF6030"/>
    <w:rsid w:val="00F10051"/>
    <w:rsid w:val="00F23775"/>
    <w:rsid w:val="00F41CA2"/>
    <w:rsid w:val="00F43487"/>
    <w:rsid w:val="00F443C0"/>
    <w:rsid w:val="00F50749"/>
    <w:rsid w:val="00F62EFB"/>
    <w:rsid w:val="00F8699F"/>
    <w:rsid w:val="00F939A4"/>
    <w:rsid w:val="00FA7B09"/>
    <w:rsid w:val="00FE067E"/>
    <w:rsid w:val="00FE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47F3"/>
  <w15:chartTrackingRefBased/>
  <w15:docId w15:val="{8B95108E-9BD7-46E2-A3F5-A6373403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30B12"/>
    <w:rPr>
      <w:rFonts w:eastAsia="Calibri"/>
      <w:color w:val="000000"/>
    </w:rPr>
  </w:style>
  <w:style w:type="character" w:customStyle="1" w:styleId="SectionHeadingChar">
    <w:name w:val="Section Heading Char"/>
    <w:link w:val="SectionHeading"/>
    <w:rsid w:val="00330B12"/>
    <w:rPr>
      <w:rFonts w:eastAsia="Calibri"/>
      <w:b/>
      <w:color w:val="000000"/>
    </w:rPr>
  </w:style>
  <w:style w:type="character" w:styleId="PageNumber">
    <w:name w:val="page number"/>
    <w:basedOn w:val="DefaultParagraphFont"/>
    <w:uiPriority w:val="99"/>
    <w:semiHidden/>
    <w:locked/>
    <w:rsid w:val="0033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85295">
      <w:bodyDiv w:val="1"/>
      <w:marLeft w:val="0"/>
      <w:marRight w:val="0"/>
      <w:marTop w:val="0"/>
      <w:marBottom w:val="0"/>
      <w:divBdr>
        <w:top w:val="none" w:sz="0" w:space="0" w:color="auto"/>
        <w:left w:val="none" w:sz="0" w:space="0" w:color="auto"/>
        <w:bottom w:val="none" w:sz="0" w:space="0" w:color="auto"/>
        <w:right w:val="none" w:sz="0" w:space="0" w:color="auto"/>
      </w:divBdr>
    </w:div>
    <w:div w:id="18731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24CD3E20B4620BE0F718A7710FC46"/>
        <w:category>
          <w:name w:val="General"/>
          <w:gallery w:val="placeholder"/>
        </w:category>
        <w:types>
          <w:type w:val="bbPlcHdr"/>
        </w:types>
        <w:behaviors>
          <w:behavior w:val="content"/>
        </w:behaviors>
        <w:guid w:val="{4C953CEA-BBB2-49F0-A782-B0E2B18B84F3}"/>
      </w:docPartPr>
      <w:docPartBody>
        <w:p w:rsidR="00E03456" w:rsidRDefault="00E03456">
          <w:pPr>
            <w:pStyle w:val="89124CD3E20B4620BE0F718A7710FC46"/>
          </w:pPr>
          <w:r w:rsidRPr="00B844FE">
            <w:t>Prefix Text</w:t>
          </w:r>
        </w:p>
      </w:docPartBody>
    </w:docPart>
    <w:docPart>
      <w:docPartPr>
        <w:name w:val="2359EF89CC6B45F2BC91A0E1191C740B"/>
        <w:category>
          <w:name w:val="General"/>
          <w:gallery w:val="placeholder"/>
        </w:category>
        <w:types>
          <w:type w:val="bbPlcHdr"/>
        </w:types>
        <w:behaviors>
          <w:behavior w:val="content"/>
        </w:behaviors>
        <w:guid w:val="{C95EA982-A89D-4522-8FD7-20E8761E7675}"/>
      </w:docPartPr>
      <w:docPartBody>
        <w:p w:rsidR="00E03456" w:rsidRDefault="00E03456">
          <w:pPr>
            <w:pStyle w:val="2359EF89CC6B45F2BC91A0E1191C740B"/>
          </w:pPr>
          <w:r w:rsidRPr="00B844FE">
            <w:t>[Type here]</w:t>
          </w:r>
        </w:p>
      </w:docPartBody>
    </w:docPart>
    <w:docPart>
      <w:docPartPr>
        <w:name w:val="25D4C4666309430485D6159C610B3CAB"/>
        <w:category>
          <w:name w:val="General"/>
          <w:gallery w:val="placeholder"/>
        </w:category>
        <w:types>
          <w:type w:val="bbPlcHdr"/>
        </w:types>
        <w:behaviors>
          <w:behavior w:val="content"/>
        </w:behaviors>
        <w:guid w:val="{C3E9B30C-91F6-472E-BB40-A2A72D2DBD42}"/>
      </w:docPartPr>
      <w:docPartBody>
        <w:p w:rsidR="00E03456" w:rsidRDefault="00E03456">
          <w:pPr>
            <w:pStyle w:val="25D4C4666309430485D6159C610B3CAB"/>
          </w:pPr>
          <w:r w:rsidRPr="00B844FE">
            <w:t>Number</w:t>
          </w:r>
        </w:p>
      </w:docPartBody>
    </w:docPart>
    <w:docPart>
      <w:docPartPr>
        <w:name w:val="33E37471AC8246CDA941382A976F0E52"/>
        <w:category>
          <w:name w:val="General"/>
          <w:gallery w:val="placeholder"/>
        </w:category>
        <w:types>
          <w:type w:val="bbPlcHdr"/>
        </w:types>
        <w:behaviors>
          <w:behavior w:val="content"/>
        </w:behaviors>
        <w:guid w:val="{B426EC65-E1D3-4CCB-A8B5-A4EBA874E2CF}"/>
      </w:docPartPr>
      <w:docPartBody>
        <w:p w:rsidR="00E03456" w:rsidRDefault="00E03456">
          <w:pPr>
            <w:pStyle w:val="33E37471AC8246CDA941382A976F0E52"/>
          </w:pPr>
          <w:r>
            <w:rPr>
              <w:rStyle w:val="PlaceholderText"/>
            </w:rPr>
            <w:t>February 12, 2025</w:t>
          </w:r>
        </w:p>
      </w:docPartBody>
    </w:docPart>
    <w:docPart>
      <w:docPartPr>
        <w:name w:val="20E3D0CE5441488C9AC42AA9EB3A8222"/>
        <w:category>
          <w:name w:val="General"/>
          <w:gallery w:val="placeholder"/>
        </w:category>
        <w:types>
          <w:type w:val="bbPlcHdr"/>
        </w:types>
        <w:behaviors>
          <w:behavior w:val="content"/>
        </w:behaviors>
        <w:guid w:val="{D9FF6B0E-DE5C-4757-8F2B-ABE2339F824A}"/>
      </w:docPartPr>
      <w:docPartBody>
        <w:p w:rsidR="00E03456" w:rsidRDefault="00E03456">
          <w:pPr>
            <w:pStyle w:val="20E3D0CE5441488C9AC42AA9EB3A822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04"/>
    <w:rsid w:val="000D4504"/>
    <w:rsid w:val="001E4944"/>
    <w:rsid w:val="002612A5"/>
    <w:rsid w:val="002F0EB5"/>
    <w:rsid w:val="00471C03"/>
    <w:rsid w:val="005A0A6C"/>
    <w:rsid w:val="0090033D"/>
    <w:rsid w:val="00B33942"/>
    <w:rsid w:val="00E03456"/>
    <w:rsid w:val="00F1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24CD3E20B4620BE0F718A7710FC46">
    <w:name w:val="89124CD3E20B4620BE0F718A7710FC46"/>
  </w:style>
  <w:style w:type="paragraph" w:customStyle="1" w:styleId="2359EF89CC6B45F2BC91A0E1191C740B">
    <w:name w:val="2359EF89CC6B45F2BC91A0E1191C740B"/>
  </w:style>
  <w:style w:type="paragraph" w:customStyle="1" w:styleId="25D4C4666309430485D6159C610B3CAB">
    <w:name w:val="25D4C4666309430485D6159C610B3CAB"/>
  </w:style>
  <w:style w:type="character" w:styleId="PlaceholderText">
    <w:name w:val="Placeholder Text"/>
    <w:basedOn w:val="DefaultParagraphFont"/>
    <w:uiPriority w:val="99"/>
    <w:semiHidden/>
    <w:rsid w:val="000D4504"/>
    <w:rPr>
      <w:color w:val="808080"/>
    </w:rPr>
  </w:style>
  <w:style w:type="paragraph" w:customStyle="1" w:styleId="33E37471AC8246CDA941382A976F0E52">
    <w:name w:val="33E37471AC8246CDA941382A976F0E52"/>
  </w:style>
  <w:style w:type="paragraph" w:customStyle="1" w:styleId="20E3D0CE5441488C9AC42AA9EB3A8222">
    <w:name w:val="20E3D0CE5441488C9AC42AA9EB3A8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1232</Words>
  <Characters>6627</Characters>
  <Application>Microsoft Office Word</Application>
  <DocSecurity>0</DocSecurity>
  <Lines>122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2</cp:revision>
  <cp:lastPrinted>2025-03-28T18:01:00Z</cp:lastPrinted>
  <dcterms:created xsi:type="dcterms:W3CDTF">2025-03-28T18:01:00Z</dcterms:created>
  <dcterms:modified xsi:type="dcterms:W3CDTF">2025-03-28T18:01:00Z</dcterms:modified>
</cp:coreProperties>
</file>